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7037" w14:textId="77777777" w:rsidR="00056BC0" w:rsidRDefault="00C4545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D3DE19" wp14:editId="36FC2320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32269" w14:textId="77777777" w:rsidR="001F0FF4" w:rsidRDefault="001F0FF4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14:paraId="6ADBC905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14:paraId="0CBBAB79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14:paraId="16ADEEBE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TU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" o:allowincell="f" stroked="f">
                <v:textbox>
                  <w:txbxContent>
                    <w:p w:rsidR="001F0FF4" w:rsidRDefault="001F0FF4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0" allowOverlap="1" wp14:anchorId="01DC4564" wp14:editId="7A5EBA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A1D4" w14:textId="5D68F101" w:rsidR="00DE625D" w:rsidRPr="00FA2D5C" w:rsidRDefault="0077661C" w:rsidP="00B21398">
      <w:pPr>
        <w:ind w:left="108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1</w:t>
      </w:r>
      <w:r w:rsidR="00C54FD6">
        <w:rPr>
          <w:rFonts w:ascii="Arial" w:hAnsi="Arial"/>
          <w:sz w:val="24"/>
          <w:szCs w:val="24"/>
        </w:rPr>
        <w:t>, 2020</w:t>
      </w:r>
    </w:p>
    <w:p w14:paraId="5EC8FB56" w14:textId="77777777" w:rsidR="00DE625D" w:rsidRDefault="00DE625D">
      <w:pPr>
        <w:ind w:left="1080"/>
        <w:rPr>
          <w:rFonts w:ascii="Arial" w:hAnsi="Arial"/>
        </w:rPr>
      </w:pPr>
    </w:p>
    <w:p w14:paraId="5F5EEA5B" w14:textId="77777777" w:rsidR="00DE625D" w:rsidRDefault="00DE625D">
      <w:pPr>
        <w:pStyle w:val="Heading2"/>
      </w:pPr>
      <w:r>
        <w:t>Beacon Journal Publishing</w:t>
      </w:r>
    </w:p>
    <w:p w14:paraId="57519646" w14:textId="77777777" w:rsidR="00DE625D" w:rsidRDefault="00DE625D">
      <w:pPr>
        <w:ind w:left="1440"/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44 East Exchange Street</w:t>
          </w:r>
        </w:smartTag>
      </w:smartTag>
    </w:p>
    <w:p w14:paraId="6FFEE6E0" w14:textId="77777777" w:rsidR="00DE625D" w:rsidRDefault="00DE625D">
      <w:pPr>
        <w:pStyle w:val="Heading2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 </w:t>
        </w:r>
        <w:smartTag w:uri="urn:schemas-microsoft-com:office:smarttags" w:element="PostalCode">
          <w:r>
            <w:t>44328</w:t>
          </w:r>
        </w:smartTag>
      </w:smartTag>
    </w:p>
    <w:p w14:paraId="20EC0B59" w14:textId="77777777" w:rsidR="00DE625D" w:rsidRDefault="00DE625D">
      <w:pPr>
        <w:ind w:left="144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LEGAL NOTICE</w:t>
      </w:r>
    </w:p>
    <w:p w14:paraId="1A7C256F" w14:textId="77777777" w:rsidR="00C82F9F" w:rsidRDefault="00C82F9F">
      <w:pPr>
        <w:ind w:left="1440"/>
        <w:jc w:val="center"/>
        <w:rPr>
          <w:rFonts w:ascii="Arial" w:hAnsi="Arial"/>
          <w:b/>
          <w:sz w:val="24"/>
          <w:u w:val="single"/>
        </w:rPr>
      </w:pPr>
    </w:p>
    <w:p w14:paraId="27B4CD78" w14:textId="77777777" w:rsidR="00A67DF9" w:rsidRDefault="00A67DF9" w:rsidP="00A67DF9">
      <w:pPr>
        <w:ind w:left="1440"/>
        <w:rPr>
          <w:rFonts w:ascii="Arial" w:hAnsi="Arial"/>
          <w:b/>
          <w:sz w:val="24"/>
          <w:u w:val="single"/>
        </w:rPr>
      </w:pPr>
    </w:p>
    <w:p w14:paraId="5E3B4CA2" w14:textId="18E215D0" w:rsidR="006B26BD" w:rsidRDefault="00F6747B" w:rsidP="004E4CBD">
      <w:pPr>
        <w:ind w:left="1440"/>
        <w:rPr>
          <w:rFonts w:ascii="Arial" w:hAnsi="Arial"/>
          <w:b/>
          <w:sz w:val="24"/>
          <w:u w:val="single"/>
        </w:rPr>
      </w:pPr>
      <w:r w:rsidRPr="008F22D8">
        <w:rPr>
          <w:rFonts w:ascii="Arial" w:hAnsi="Arial"/>
          <w:b/>
          <w:sz w:val="24"/>
          <w:u w:val="single"/>
        </w:rPr>
        <w:t>PROJECT</w:t>
      </w:r>
      <w:r w:rsidR="00EE4FFE" w:rsidRPr="008F22D8">
        <w:rPr>
          <w:rFonts w:ascii="Arial" w:hAnsi="Arial"/>
          <w:b/>
          <w:sz w:val="24"/>
          <w:u w:val="single"/>
        </w:rPr>
        <w:t xml:space="preserve">: </w:t>
      </w:r>
      <w:r w:rsidR="00472584" w:rsidRPr="008F22D8">
        <w:rPr>
          <w:rFonts w:ascii="Arial" w:hAnsi="Arial"/>
          <w:b/>
          <w:sz w:val="24"/>
          <w:u w:val="single"/>
        </w:rPr>
        <w:t>UAK</w:t>
      </w:r>
      <w:r w:rsidR="00462B2F" w:rsidRPr="008F22D8">
        <w:rPr>
          <w:rFonts w:ascii="Arial" w:hAnsi="Arial"/>
          <w:b/>
          <w:sz w:val="24"/>
          <w:u w:val="single"/>
        </w:rPr>
        <w:t>19000</w:t>
      </w:r>
      <w:r w:rsidR="008F22D8" w:rsidRPr="008F22D8">
        <w:rPr>
          <w:rFonts w:ascii="Arial" w:hAnsi="Arial"/>
          <w:b/>
          <w:sz w:val="24"/>
          <w:u w:val="single"/>
        </w:rPr>
        <w:t>7</w:t>
      </w:r>
      <w:r w:rsidR="00462B2F">
        <w:rPr>
          <w:rFonts w:ascii="Arial" w:hAnsi="Arial"/>
          <w:b/>
          <w:sz w:val="24"/>
          <w:u w:val="single"/>
        </w:rPr>
        <w:t xml:space="preserve"> </w:t>
      </w:r>
    </w:p>
    <w:p w14:paraId="23F7CD1A" w14:textId="77777777" w:rsidR="00462B2F" w:rsidRDefault="00462B2F" w:rsidP="004E4CBD">
      <w:pPr>
        <w:ind w:left="1440"/>
        <w:rPr>
          <w:rFonts w:ascii="Arial" w:hAnsi="Arial"/>
          <w:sz w:val="24"/>
        </w:rPr>
      </w:pPr>
    </w:p>
    <w:p w14:paraId="748427A6" w14:textId="3F661955" w:rsidR="00602A67" w:rsidRDefault="008F22D8" w:rsidP="00916D24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Fire Alarm Upgrades Phase 6</w:t>
      </w:r>
    </w:p>
    <w:p w14:paraId="0CF1F6E8" w14:textId="77777777" w:rsidR="00916D24" w:rsidRDefault="00916D24" w:rsidP="00916D24">
      <w:pPr>
        <w:ind w:left="1440"/>
        <w:rPr>
          <w:rFonts w:ascii="Arial" w:hAnsi="Arial"/>
          <w:b/>
          <w:sz w:val="24"/>
          <w:u w:val="single"/>
        </w:rPr>
      </w:pPr>
    </w:p>
    <w:p w14:paraId="3999CF77" w14:textId="77777777" w:rsidR="00916D24" w:rsidRPr="00916D24" w:rsidRDefault="00916D24" w:rsidP="00916D24">
      <w:pPr>
        <w:ind w:left="1440"/>
        <w:rPr>
          <w:rFonts w:ascii="Arial" w:hAnsi="Arial"/>
          <w:b/>
          <w:sz w:val="24"/>
          <w:u w:val="single"/>
        </w:rPr>
      </w:pPr>
    </w:p>
    <w:p w14:paraId="5CB8D003" w14:textId="3FCA7B11" w:rsidR="00295635" w:rsidRPr="006743B2" w:rsidRDefault="00DB2AD6">
      <w:pPr>
        <w:ind w:left="1440"/>
        <w:rPr>
          <w:rFonts w:ascii="Arial" w:hAnsi="Arial"/>
          <w:sz w:val="24"/>
        </w:rPr>
      </w:pPr>
      <w:r w:rsidRPr="006743B2">
        <w:rPr>
          <w:rFonts w:ascii="Arial" w:hAnsi="Arial"/>
          <w:b/>
          <w:sz w:val="24"/>
        </w:rPr>
        <w:t>Qualifications</w:t>
      </w:r>
      <w:r w:rsidR="00A67DF9" w:rsidRPr="006743B2">
        <w:rPr>
          <w:rFonts w:ascii="Arial" w:hAnsi="Arial"/>
          <w:b/>
          <w:sz w:val="24"/>
        </w:rPr>
        <w:t xml:space="preserve"> Due</w:t>
      </w:r>
      <w:r w:rsidR="00A67DF9" w:rsidRPr="006743B2">
        <w:rPr>
          <w:rFonts w:ascii="Arial" w:hAnsi="Arial"/>
          <w:sz w:val="24"/>
        </w:rPr>
        <w:t xml:space="preserve">: </w:t>
      </w:r>
      <w:r w:rsidR="00B777D6">
        <w:rPr>
          <w:rFonts w:ascii="Arial" w:hAnsi="Arial"/>
          <w:sz w:val="24"/>
        </w:rPr>
        <w:t>(F-110</w:t>
      </w:r>
      <w:r w:rsidR="001F0FF4" w:rsidRPr="006743B2">
        <w:rPr>
          <w:rFonts w:ascii="Arial" w:hAnsi="Arial"/>
          <w:sz w:val="24"/>
        </w:rPr>
        <w:t>-330</w:t>
      </w:r>
      <w:r w:rsidR="00B777D6">
        <w:rPr>
          <w:rFonts w:ascii="Arial" w:hAnsi="Arial"/>
          <w:sz w:val="24"/>
        </w:rPr>
        <w:t>)</w:t>
      </w:r>
      <w:r w:rsidR="001F0FF4" w:rsidRPr="006743B2">
        <w:rPr>
          <w:rFonts w:ascii="Arial" w:hAnsi="Arial"/>
          <w:sz w:val="24"/>
        </w:rPr>
        <w:t xml:space="preserve"> (</w:t>
      </w:r>
      <w:r w:rsidR="00BD5374" w:rsidRPr="006743B2">
        <w:rPr>
          <w:rFonts w:ascii="Arial" w:hAnsi="Arial"/>
          <w:sz w:val="24"/>
        </w:rPr>
        <w:t>4</w:t>
      </w:r>
      <w:r w:rsidRPr="006743B2">
        <w:rPr>
          <w:rFonts w:ascii="Arial" w:hAnsi="Arial"/>
          <w:sz w:val="24"/>
        </w:rPr>
        <w:t xml:space="preserve"> </w:t>
      </w:r>
      <w:r w:rsidR="00276FCB" w:rsidRPr="006743B2">
        <w:rPr>
          <w:rFonts w:ascii="Arial" w:hAnsi="Arial"/>
          <w:sz w:val="24"/>
        </w:rPr>
        <w:t>sets - do not bind</w:t>
      </w:r>
      <w:r w:rsidR="001F0FF4" w:rsidRPr="006743B2">
        <w:rPr>
          <w:rFonts w:ascii="Arial" w:hAnsi="Arial"/>
          <w:sz w:val="24"/>
        </w:rPr>
        <w:t>)</w:t>
      </w:r>
      <w:r w:rsidRPr="006743B2">
        <w:rPr>
          <w:rFonts w:ascii="Arial" w:hAnsi="Arial"/>
          <w:sz w:val="24"/>
        </w:rPr>
        <w:t xml:space="preserve">, </w:t>
      </w:r>
      <w:r w:rsidR="00215A1E">
        <w:rPr>
          <w:rFonts w:ascii="Arial" w:hAnsi="Arial"/>
          <w:sz w:val="24"/>
        </w:rPr>
        <w:t>2</w:t>
      </w:r>
      <w:r w:rsidR="00462B2F">
        <w:rPr>
          <w:rFonts w:ascii="Arial" w:hAnsi="Arial"/>
          <w:sz w:val="24"/>
        </w:rPr>
        <w:t xml:space="preserve">:00 </w:t>
      </w:r>
      <w:r w:rsidR="00215A1E">
        <w:rPr>
          <w:rFonts w:ascii="Arial" w:hAnsi="Arial"/>
          <w:sz w:val="24"/>
        </w:rPr>
        <w:t>P</w:t>
      </w:r>
      <w:r w:rsidR="00916D24">
        <w:rPr>
          <w:rFonts w:ascii="Arial" w:hAnsi="Arial"/>
          <w:sz w:val="24"/>
        </w:rPr>
        <w:t>.</w:t>
      </w:r>
      <w:r w:rsidR="00BD5374" w:rsidRPr="006743B2">
        <w:rPr>
          <w:rFonts w:ascii="Arial" w:hAnsi="Arial"/>
          <w:sz w:val="24"/>
        </w:rPr>
        <w:t>M</w:t>
      </w:r>
      <w:r w:rsidR="00A67DF9" w:rsidRPr="006743B2">
        <w:rPr>
          <w:rFonts w:ascii="Arial" w:hAnsi="Arial"/>
          <w:sz w:val="24"/>
        </w:rPr>
        <w:t xml:space="preserve">., local time, </w:t>
      </w:r>
      <w:r w:rsidR="00215A1E">
        <w:rPr>
          <w:rFonts w:ascii="Arial" w:hAnsi="Arial"/>
          <w:sz w:val="24"/>
        </w:rPr>
        <w:t>Monday January 4th</w:t>
      </w:r>
      <w:r w:rsidR="00A67DF9" w:rsidRPr="006743B2">
        <w:rPr>
          <w:rFonts w:ascii="Arial" w:hAnsi="Arial"/>
          <w:sz w:val="24"/>
        </w:rPr>
        <w:t xml:space="preserve">; </w:t>
      </w:r>
      <w:r w:rsidR="00DE625D" w:rsidRPr="006743B2">
        <w:rPr>
          <w:rFonts w:ascii="Arial" w:hAnsi="Arial"/>
          <w:sz w:val="24"/>
        </w:rPr>
        <w:t>at THE UNIVERSITY OF AKRON, DEPARTMENT OF PURCHASI</w:t>
      </w:r>
      <w:r w:rsidR="00A10003">
        <w:rPr>
          <w:rFonts w:ascii="Arial" w:hAnsi="Arial"/>
          <w:sz w:val="24"/>
        </w:rPr>
        <w:t>NG, 100 LINCOLN STREET, ROOM 210</w:t>
      </w:r>
      <w:r w:rsidR="00DE625D" w:rsidRPr="006743B2">
        <w:rPr>
          <w:rFonts w:ascii="Arial" w:hAnsi="Arial"/>
          <w:sz w:val="24"/>
        </w:rPr>
        <w:t>, AKRON, OHIO 44325</w:t>
      </w:r>
      <w:r w:rsidR="00DE625D" w:rsidRPr="006743B2">
        <w:rPr>
          <w:rFonts w:ascii="Arial" w:hAnsi="Arial"/>
          <w:sz w:val="24"/>
        </w:rPr>
        <w:noBreakHyphen/>
        <w:t>9001</w:t>
      </w:r>
      <w:r w:rsidR="00AD44FA" w:rsidRPr="006743B2">
        <w:rPr>
          <w:rFonts w:ascii="Arial" w:hAnsi="Arial"/>
          <w:sz w:val="24"/>
        </w:rPr>
        <w:t>.</w:t>
      </w:r>
    </w:p>
    <w:p w14:paraId="3910DD61" w14:textId="77777777" w:rsidR="00DC5397" w:rsidRPr="006743B2" w:rsidRDefault="00DC5397">
      <w:pPr>
        <w:ind w:left="1440"/>
        <w:rPr>
          <w:rFonts w:ascii="Arial" w:hAnsi="Arial"/>
          <w:sz w:val="24"/>
        </w:rPr>
      </w:pPr>
    </w:p>
    <w:p w14:paraId="5709A75B" w14:textId="77777777" w:rsidR="00AD44FA" w:rsidRPr="006743B2" w:rsidRDefault="00AD44FA">
      <w:pPr>
        <w:ind w:left="1440"/>
        <w:rPr>
          <w:rFonts w:ascii="Arial" w:hAnsi="Arial"/>
          <w:b/>
          <w:bCs/>
          <w:sz w:val="24"/>
          <w:u w:val="single"/>
        </w:rPr>
      </w:pPr>
      <w:r w:rsidRPr="006743B2">
        <w:rPr>
          <w:rFonts w:ascii="Arial" w:hAnsi="Arial"/>
          <w:b/>
          <w:sz w:val="24"/>
        </w:rPr>
        <w:t>EDGE Participation Goal:</w:t>
      </w:r>
      <w:r w:rsidRPr="006743B2">
        <w:rPr>
          <w:rFonts w:ascii="Arial" w:hAnsi="Arial"/>
          <w:sz w:val="24"/>
        </w:rPr>
        <w:t xml:space="preserve"> 5%</w:t>
      </w:r>
      <w:r w:rsidR="00897237">
        <w:rPr>
          <w:rFonts w:ascii="Arial" w:hAnsi="Arial"/>
          <w:sz w:val="24"/>
        </w:rPr>
        <w:t xml:space="preserve"> </w:t>
      </w:r>
      <w:r w:rsidRPr="006743B2">
        <w:rPr>
          <w:rFonts w:ascii="Arial" w:hAnsi="Arial"/>
          <w:sz w:val="24"/>
        </w:rPr>
        <w:t>of contract.</w:t>
      </w:r>
    </w:p>
    <w:p w14:paraId="28663516" w14:textId="77777777" w:rsidR="00DC5397" w:rsidRPr="00341EB5" w:rsidRDefault="00DC5397">
      <w:pPr>
        <w:ind w:left="1440"/>
        <w:rPr>
          <w:rFonts w:ascii="Arial" w:hAnsi="Arial"/>
          <w:b/>
          <w:sz w:val="24"/>
          <w:highlight w:val="yellow"/>
        </w:rPr>
      </w:pPr>
    </w:p>
    <w:p w14:paraId="740F5D76" w14:textId="22B365F7" w:rsidR="001D5C8D" w:rsidRPr="007C06D5" w:rsidRDefault="00AD44FA">
      <w:pPr>
        <w:ind w:left="1440"/>
        <w:rPr>
          <w:rFonts w:ascii="Arial" w:hAnsi="Arial"/>
          <w:b/>
          <w:sz w:val="24"/>
        </w:rPr>
      </w:pPr>
      <w:r w:rsidRPr="007C06D5">
        <w:rPr>
          <w:rFonts w:ascii="Arial" w:hAnsi="Arial"/>
          <w:b/>
          <w:sz w:val="24"/>
        </w:rPr>
        <w:t>E</w:t>
      </w:r>
      <w:r w:rsidR="00DE625D" w:rsidRPr="007C06D5">
        <w:rPr>
          <w:rFonts w:ascii="Arial" w:hAnsi="Arial"/>
          <w:b/>
          <w:sz w:val="24"/>
        </w:rPr>
        <w:t>stimated cost:</w:t>
      </w:r>
      <w:r w:rsidR="005630EF" w:rsidRPr="007C06D5">
        <w:rPr>
          <w:rFonts w:ascii="Arial" w:hAnsi="Arial"/>
          <w:b/>
          <w:sz w:val="24"/>
        </w:rPr>
        <w:t xml:space="preserve"> $</w:t>
      </w:r>
      <w:r w:rsidR="0066173F">
        <w:rPr>
          <w:rFonts w:ascii="Arial" w:hAnsi="Arial"/>
          <w:b/>
          <w:sz w:val="24"/>
        </w:rPr>
        <w:t>840</w:t>
      </w:r>
      <w:r w:rsidR="000B2BD3">
        <w:rPr>
          <w:rFonts w:ascii="Arial" w:hAnsi="Arial"/>
          <w:b/>
          <w:sz w:val="24"/>
        </w:rPr>
        <w:t>,000.00</w:t>
      </w:r>
    </w:p>
    <w:p w14:paraId="0C817B38" w14:textId="77777777" w:rsidR="00F6747B" w:rsidRDefault="00F6747B">
      <w:pPr>
        <w:ind w:left="1440"/>
        <w:rPr>
          <w:rFonts w:ascii="Arial" w:hAnsi="Arial"/>
          <w:b/>
          <w:sz w:val="24"/>
          <w:highlight w:val="yellow"/>
        </w:rPr>
      </w:pPr>
    </w:p>
    <w:p w14:paraId="5E772D6C" w14:textId="77777777" w:rsidR="00FB11B2" w:rsidRDefault="005C15E0" w:rsidP="00FB11B2">
      <w:pPr>
        <w:ind w:left="720"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Scope of Work/Services</w:t>
      </w:r>
      <w:r w:rsidRPr="00DC5397">
        <w:rPr>
          <w:rFonts w:ascii="Arial" w:hAnsi="Arial"/>
          <w:b/>
          <w:sz w:val="24"/>
        </w:rPr>
        <w:t>:</w:t>
      </w:r>
    </w:p>
    <w:p w14:paraId="75BE19F8" w14:textId="7CE7AA24" w:rsidR="00FB11B2" w:rsidRDefault="005C15E0" w:rsidP="00FB11B2">
      <w:pPr>
        <w:ind w:left="720" w:firstLine="720"/>
        <w:rPr>
          <w:rStyle w:val="Hyperlink"/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 </w:t>
      </w:r>
      <w:hyperlink r:id="rId8" w:history="1">
        <w:r w:rsidR="00FB11B2" w:rsidRPr="006D2F89">
          <w:rPr>
            <w:rStyle w:val="Hyperlink"/>
            <w:rFonts w:ascii="Arial" w:hAnsi="Arial"/>
            <w:b/>
            <w:sz w:val="24"/>
          </w:rPr>
          <w:t>https://www.publicpurchase.com/</w:t>
        </w:r>
      </w:hyperlink>
    </w:p>
    <w:p w14:paraId="441F5C49" w14:textId="575B783D" w:rsidR="005C15E0" w:rsidRPr="001240BE" w:rsidRDefault="005C15E0" w:rsidP="00FB11B2">
      <w:pPr>
        <w:rPr>
          <w:rFonts w:ascii="Arial" w:hAnsi="Arial" w:cs="Arial"/>
          <w:sz w:val="24"/>
          <w:szCs w:val="24"/>
        </w:rPr>
      </w:pPr>
    </w:p>
    <w:p w14:paraId="0224365D" w14:textId="77777777" w:rsidR="00617106" w:rsidRPr="00341EB5" w:rsidRDefault="00617106" w:rsidP="005C15E0">
      <w:pPr>
        <w:rPr>
          <w:rFonts w:ascii="Arial" w:hAnsi="Arial"/>
          <w:sz w:val="24"/>
          <w:highlight w:val="yellow"/>
        </w:rPr>
      </w:pPr>
    </w:p>
    <w:p w14:paraId="42463918" w14:textId="77777777" w:rsidR="00DE625D" w:rsidRPr="00075A25" w:rsidRDefault="00341EB5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Shandra L Irish</w:t>
      </w:r>
    </w:p>
    <w:p w14:paraId="1B09271D" w14:textId="77777777" w:rsidR="00DE625D" w:rsidRPr="00075A25" w:rsidRDefault="00DD25E7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Assistant Director</w:t>
      </w:r>
      <w:r w:rsidR="00DE625D" w:rsidRPr="00075A25">
        <w:rPr>
          <w:rFonts w:ascii="Arial" w:hAnsi="Arial"/>
          <w:sz w:val="24"/>
        </w:rPr>
        <w:t xml:space="preserve"> of Purchasing</w:t>
      </w:r>
    </w:p>
    <w:p w14:paraId="492E4266" w14:textId="77777777" w:rsidR="00DD25E7" w:rsidRPr="00341EB5" w:rsidRDefault="00DD25E7">
      <w:pPr>
        <w:ind w:left="1440"/>
        <w:rPr>
          <w:rFonts w:ascii="Arial" w:hAnsi="Arial"/>
          <w:sz w:val="24"/>
          <w:highlight w:val="yellow"/>
        </w:rPr>
      </w:pPr>
    </w:p>
    <w:p w14:paraId="0EB62C1C" w14:textId="7949C248" w:rsidR="00DE625D" w:rsidRDefault="00EE7CE0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="00DE625D" w:rsidRPr="00075A25">
        <w:rPr>
          <w:rFonts w:ascii="Arial" w:hAnsi="Arial"/>
          <w:sz w:val="24"/>
        </w:rPr>
        <w:t>INSERT:</w:t>
      </w:r>
      <w:r w:rsidR="007A44E9" w:rsidRPr="00075A25">
        <w:rPr>
          <w:rFonts w:ascii="Arial" w:hAnsi="Arial"/>
          <w:sz w:val="24"/>
        </w:rPr>
        <w:t xml:space="preserve"> </w:t>
      </w:r>
      <w:r w:rsidR="00771A4A">
        <w:rPr>
          <w:rFonts w:ascii="Arial" w:hAnsi="Arial"/>
          <w:sz w:val="24"/>
        </w:rPr>
        <w:t>12/2/2020</w:t>
      </w: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2"/>
    <w:rsid w:val="00013649"/>
    <w:rsid w:val="000211C0"/>
    <w:rsid w:val="000240C4"/>
    <w:rsid w:val="000333AD"/>
    <w:rsid w:val="0004046B"/>
    <w:rsid w:val="000435BC"/>
    <w:rsid w:val="00047F8E"/>
    <w:rsid w:val="00056BC0"/>
    <w:rsid w:val="00064455"/>
    <w:rsid w:val="00075A25"/>
    <w:rsid w:val="00075BF7"/>
    <w:rsid w:val="000846C4"/>
    <w:rsid w:val="000848D9"/>
    <w:rsid w:val="000874D6"/>
    <w:rsid w:val="00087EE0"/>
    <w:rsid w:val="00095037"/>
    <w:rsid w:val="000A0589"/>
    <w:rsid w:val="000A48B2"/>
    <w:rsid w:val="000A57C3"/>
    <w:rsid w:val="000B2151"/>
    <w:rsid w:val="000B2BD3"/>
    <w:rsid w:val="000B4051"/>
    <w:rsid w:val="000B4423"/>
    <w:rsid w:val="000B79D9"/>
    <w:rsid w:val="000C0648"/>
    <w:rsid w:val="000C4960"/>
    <w:rsid w:val="000C6195"/>
    <w:rsid w:val="000D3043"/>
    <w:rsid w:val="000E125B"/>
    <w:rsid w:val="000E4DF7"/>
    <w:rsid w:val="000F0879"/>
    <w:rsid w:val="00106F1A"/>
    <w:rsid w:val="001112BF"/>
    <w:rsid w:val="001240BE"/>
    <w:rsid w:val="0013065D"/>
    <w:rsid w:val="00136B86"/>
    <w:rsid w:val="00141CB6"/>
    <w:rsid w:val="00152016"/>
    <w:rsid w:val="00153F76"/>
    <w:rsid w:val="00155982"/>
    <w:rsid w:val="00161430"/>
    <w:rsid w:val="0016279E"/>
    <w:rsid w:val="0016499A"/>
    <w:rsid w:val="0016629F"/>
    <w:rsid w:val="00167546"/>
    <w:rsid w:val="00186CDA"/>
    <w:rsid w:val="001C326C"/>
    <w:rsid w:val="001C73D7"/>
    <w:rsid w:val="001D085B"/>
    <w:rsid w:val="001D5C8D"/>
    <w:rsid w:val="001D7510"/>
    <w:rsid w:val="001D7562"/>
    <w:rsid w:val="001F0633"/>
    <w:rsid w:val="001F0FF4"/>
    <w:rsid w:val="00200A36"/>
    <w:rsid w:val="0020684E"/>
    <w:rsid w:val="0020747D"/>
    <w:rsid w:val="00215A1E"/>
    <w:rsid w:val="00220918"/>
    <w:rsid w:val="00222B91"/>
    <w:rsid w:val="002233A7"/>
    <w:rsid w:val="00250C15"/>
    <w:rsid w:val="00266EA1"/>
    <w:rsid w:val="002703E5"/>
    <w:rsid w:val="00276FCB"/>
    <w:rsid w:val="002804AF"/>
    <w:rsid w:val="00283E2E"/>
    <w:rsid w:val="00285482"/>
    <w:rsid w:val="002938D4"/>
    <w:rsid w:val="00295635"/>
    <w:rsid w:val="002B3730"/>
    <w:rsid w:val="002B3A6D"/>
    <w:rsid w:val="002B6E20"/>
    <w:rsid w:val="002D068D"/>
    <w:rsid w:val="002D1E0D"/>
    <w:rsid w:val="002E5CC5"/>
    <w:rsid w:val="002F2090"/>
    <w:rsid w:val="00307D55"/>
    <w:rsid w:val="003121C0"/>
    <w:rsid w:val="00314775"/>
    <w:rsid w:val="00314879"/>
    <w:rsid w:val="00320874"/>
    <w:rsid w:val="00322C5A"/>
    <w:rsid w:val="00322DB6"/>
    <w:rsid w:val="00331723"/>
    <w:rsid w:val="0033253D"/>
    <w:rsid w:val="0033534A"/>
    <w:rsid w:val="00335DD3"/>
    <w:rsid w:val="00341EB5"/>
    <w:rsid w:val="00345AA3"/>
    <w:rsid w:val="0036337E"/>
    <w:rsid w:val="00372032"/>
    <w:rsid w:val="00374E81"/>
    <w:rsid w:val="00377690"/>
    <w:rsid w:val="00391C61"/>
    <w:rsid w:val="003B491D"/>
    <w:rsid w:val="003B6019"/>
    <w:rsid w:val="003C765C"/>
    <w:rsid w:val="003D35CD"/>
    <w:rsid w:val="003E09D4"/>
    <w:rsid w:val="00412601"/>
    <w:rsid w:val="00412B50"/>
    <w:rsid w:val="00414B05"/>
    <w:rsid w:val="00414F94"/>
    <w:rsid w:val="004157AD"/>
    <w:rsid w:val="00420FE4"/>
    <w:rsid w:val="0045569A"/>
    <w:rsid w:val="00462B2F"/>
    <w:rsid w:val="00472584"/>
    <w:rsid w:val="00494E27"/>
    <w:rsid w:val="004B0ABD"/>
    <w:rsid w:val="004B0DD4"/>
    <w:rsid w:val="004C05E9"/>
    <w:rsid w:val="004D057C"/>
    <w:rsid w:val="004D499D"/>
    <w:rsid w:val="004E4CBD"/>
    <w:rsid w:val="004F1F94"/>
    <w:rsid w:val="00503392"/>
    <w:rsid w:val="00513D38"/>
    <w:rsid w:val="0051659E"/>
    <w:rsid w:val="00521B78"/>
    <w:rsid w:val="00533666"/>
    <w:rsid w:val="00535F59"/>
    <w:rsid w:val="0053777B"/>
    <w:rsid w:val="005407AF"/>
    <w:rsid w:val="005568A7"/>
    <w:rsid w:val="005630EF"/>
    <w:rsid w:val="00567323"/>
    <w:rsid w:val="00572C1D"/>
    <w:rsid w:val="005916A7"/>
    <w:rsid w:val="005964FE"/>
    <w:rsid w:val="005B5EE4"/>
    <w:rsid w:val="005C15E0"/>
    <w:rsid w:val="005C1774"/>
    <w:rsid w:val="005C56A1"/>
    <w:rsid w:val="005D3AA6"/>
    <w:rsid w:val="005D3C10"/>
    <w:rsid w:val="005D5E7A"/>
    <w:rsid w:val="005D795D"/>
    <w:rsid w:val="005E104C"/>
    <w:rsid w:val="005E3C05"/>
    <w:rsid w:val="005F0A77"/>
    <w:rsid w:val="00602A67"/>
    <w:rsid w:val="00617106"/>
    <w:rsid w:val="006179CD"/>
    <w:rsid w:val="00631091"/>
    <w:rsid w:val="0064207F"/>
    <w:rsid w:val="00644A44"/>
    <w:rsid w:val="00645B1E"/>
    <w:rsid w:val="0066173F"/>
    <w:rsid w:val="006743B2"/>
    <w:rsid w:val="0067797A"/>
    <w:rsid w:val="00681EB1"/>
    <w:rsid w:val="00686B6C"/>
    <w:rsid w:val="006A78C5"/>
    <w:rsid w:val="006B26BD"/>
    <w:rsid w:val="006C14D9"/>
    <w:rsid w:val="006C3241"/>
    <w:rsid w:val="006C6ADC"/>
    <w:rsid w:val="006C6B4A"/>
    <w:rsid w:val="006D235C"/>
    <w:rsid w:val="006D3A72"/>
    <w:rsid w:val="006E0EE7"/>
    <w:rsid w:val="006E1F69"/>
    <w:rsid w:val="006F1ABF"/>
    <w:rsid w:val="006F53E7"/>
    <w:rsid w:val="0070402B"/>
    <w:rsid w:val="00717A7D"/>
    <w:rsid w:val="00720EC3"/>
    <w:rsid w:val="007328F3"/>
    <w:rsid w:val="00737B82"/>
    <w:rsid w:val="00742FF7"/>
    <w:rsid w:val="007474C9"/>
    <w:rsid w:val="00761039"/>
    <w:rsid w:val="00762237"/>
    <w:rsid w:val="0076772B"/>
    <w:rsid w:val="00771A4A"/>
    <w:rsid w:val="0077661C"/>
    <w:rsid w:val="007A2F67"/>
    <w:rsid w:val="007A44E9"/>
    <w:rsid w:val="007B4CBF"/>
    <w:rsid w:val="007C06D5"/>
    <w:rsid w:val="007E6CE4"/>
    <w:rsid w:val="007E7EDA"/>
    <w:rsid w:val="007E7FD5"/>
    <w:rsid w:val="007F07D9"/>
    <w:rsid w:val="007F130C"/>
    <w:rsid w:val="007F3243"/>
    <w:rsid w:val="0080215F"/>
    <w:rsid w:val="00803F3E"/>
    <w:rsid w:val="00806108"/>
    <w:rsid w:val="00817297"/>
    <w:rsid w:val="00831258"/>
    <w:rsid w:val="00863334"/>
    <w:rsid w:val="0086609A"/>
    <w:rsid w:val="00867239"/>
    <w:rsid w:val="00884686"/>
    <w:rsid w:val="00891D55"/>
    <w:rsid w:val="00897237"/>
    <w:rsid w:val="008A0902"/>
    <w:rsid w:val="008A4CF4"/>
    <w:rsid w:val="008A79ED"/>
    <w:rsid w:val="008A7B76"/>
    <w:rsid w:val="008C1860"/>
    <w:rsid w:val="008E1686"/>
    <w:rsid w:val="008E3669"/>
    <w:rsid w:val="008E509B"/>
    <w:rsid w:val="008F22D8"/>
    <w:rsid w:val="008F76D8"/>
    <w:rsid w:val="00910A30"/>
    <w:rsid w:val="00916D24"/>
    <w:rsid w:val="00917DC9"/>
    <w:rsid w:val="00920875"/>
    <w:rsid w:val="009212F8"/>
    <w:rsid w:val="00926514"/>
    <w:rsid w:val="0093565C"/>
    <w:rsid w:val="00936BC0"/>
    <w:rsid w:val="00955FB6"/>
    <w:rsid w:val="00964F54"/>
    <w:rsid w:val="00970AB7"/>
    <w:rsid w:val="00972E15"/>
    <w:rsid w:val="0098154B"/>
    <w:rsid w:val="009819C9"/>
    <w:rsid w:val="009836B8"/>
    <w:rsid w:val="00985541"/>
    <w:rsid w:val="00985820"/>
    <w:rsid w:val="00987CCD"/>
    <w:rsid w:val="00991621"/>
    <w:rsid w:val="00992831"/>
    <w:rsid w:val="00993E8C"/>
    <w:rsid w:val="009E446A"/>
    <w:rsid w:val="009E7E8F"/>
    <w:rsid w:val="00A10003"/>
    <w:rsid w:val="00A17223"/>
    <w:rsid w:val="00A25C02"/>
    <w:rsid w:val="00A40B72"/>
    <w:rsid w:val="00A4164A"/>
    <w:rsid w:val="00A42B0C"/>
    <w:rsid w:val="00A44028"/>
    <w:rsid w:val="00A53B26"/>
    <w:rsid w:val="00A67DF9"/>
    <w:rsid w:val="00A71CDB"/>
    <w:rsid w:val="00A77505"/>
    <w:rsid w:val="00A9090C"/>
    <w:rsid w:val="00A93FD6"/>
    <w:rsid w:val="00AA2A81"/>
    <w:rsid w:val="00AA601B"/>
    <w:rsid w:val="00AC0A4E"/>
    <w:rsid w:val="00AC51D1"/>
    <w:rsid w:val="00AD1690"/>
    <w:rsid w:val="00AD44FA"/>
    <w:rsid w:val="00AE3037"/>
    <w:rsid w:val="00B05142"/>
    <w:rsid w:val="00B0578B"/>
    <w:rsid w:val="00B07930"/>
    <w:rsid w:val="00B20A71"/>
    <w:rsid w:val="00B21398"/>
    <w:rsid w:val="00B21DA5"/>
    <w:rsid w:val="00B40CF2"/>
    <w:rsid w:val="00B441AA"/>
    <w:rsid w:val="00B445AF"/>
    <w:rsid w:val="00B5124B"/>
    <w:rsid w:val="00B54FB5"/>
    <w:rsid w:val="00B55D40"/>
    <w:rsid w:val="00B6755C"/>
    <w:rsid w:val="00B71984"/>
    <w:rsid w:val="00B71A8A"/>
    <w:rsid w:val="00B757C7"/>
    <w:rsid w:val="00B777D6"/>
    <w:rsid w:val="00B817A0"/>
    <w:rsid w:val="00B81FB4"/>
    <w:rsid w:val="00B83888"/>
    <w:rsid w:val="00B83C30"/>
    <w:rsid w:val="00B914C5"/>
    <w:rsid w:val="00BA672F"/>
    <w:rsid w:val="00BB3612"/>
    <w:rsid w:val="00BB5473"/>
    <w:rsid w:val="00BD5374"/>
    <w:rsid w:val="00BD5F7E"/>
    <w:rsid w:val="00BF271E"/>
    <w:rsid w:val="00C13650"/>
    <w:rsid w:val="00C14351"/>
    <w:rsid w:val="00C2041D"/>
    <w:rsid w:val="00C270FB"/>
    <w:rsid w:val="00C31121"/>
    <w:rsid w:val="00C4024C"/>
    <w:rsid w:val="00C45452"/>
    <w:rsid w:val="00C501DC"/>
    <w:rsid w:val="00C54FD6"/>
    <w:rsid w:val="00C562CD"/>
    <w:rsid w:val="00C66DE0"/>
    <w:rsid w:val="00C82F9F"/>
    <w:rsid w:val="00C83581"/>
    <w:rsid w:val="00C840B0"/>
    <w:rsid w:val="00C84678"/>
    <w:rsid w:val="00C86F64"/>
    <w:rsid w:val="00C934A8"/>
    <w:rsid w:val="00CA2F9F"/>
    <w:rsid w:val="00CA42C3"/>
    <w:rsid w:val="00CB3B64"/>
    <w:rsid w:val="00CC016B"/>
    <w:rsid w:val="00CC2DFD"/>
    <w:rsid w:val="00CC75B7"/>
    <w:rsid w:val="00CD4BA3"/>
    <w:rsid w:val="00CE4FF4"/>
    <w:rsid w:val="00CE69A6"/>
    <w:rsid w:val="00CF02A0"/>
    <w:rsid w:val="00CF0B11"/>
    <w:rsid w:val="00CF7D19"/>
    <w:rsid w:val="00D05C97"/>
    <w:rsid w:val="00D1169F"/>
    <w:rsid w:val="00D15873"/>
    <w:rsid w:val="00D20F22"/>
    <w:rsid w:val="00D41957"/>
    <w:rsid w:val="00D4437F"/>
    <w:rsid w:val="00D67CC0"/>
    <w:rsid w:val="00D70E4E"/>
    <w:rsid w:val="00D72685"/>
    <w:rsid w:val="00DB2AD6"/>
    <w:rsid w:val="00DB73DF"/>
    <w:rsid w:val="00DB7560"/>
    <w:rsid w:val="00DC5397"/>
    <w:rsid w:val="00DD0114"/>
    <w:rsid w:val="00DD25E7"/>
    <w:rsid w:val="00DD6B10"/>
    <w:rsid w:val="00DE625D"/>
    <w:rsid w:val="00DE65EC"/>
    <w:rsid w:val="00DF7BA9"/>
    <w:rsid w:val="00E02C23"/>
    <w:rsid w:val="00E12D96"/>
    <w:rsid w:val="00E13EE7"/>
    <w:rsid w:val="00E15B6A"/>
    <w:rsid w:val="00E167F9"/>
    <w:rsid w:val="00E20987"/>
    <w:rsid w:val="00E31AF8"/>
    <w:rsid w:val="00E36121"/>
    <w:rsid w:val="00E63C33"/>
    <w:rsid w:val="00E654A2"/>
    <w:rsid w:val="00E67807"/>
    <w:rsid w:val="00E72126"/>
    <w:rsid w:val="00E724A3"/>
    <w:rsid w:val="00E73716"/>
    <w:rsid w:val="00E8749E"/>
    <w:rsid w:val="00E87A2C"/>
    <w:rsid w:val="00E96FC5"/>
    <w:rsid w:val="00EB137A"/>
    <w:rsid w:val="00EC12BC"/>
    <w:rsid w:val="00EC3341"/>
    <w:rsid w:val="00EC3358"/>
    <w:rsid w:val="00EC3F66"/>
    <w:rsid w:val="00ED759C"/>
    <w:rsid w:val="00EE1723"/>
    <w:rsid w:val="00EE18D7"/>
    <w:rsid w:val="00EE1AAF"/>
    <w:rsid w:val="00EE31E7"/>
    <w:rsid w:val="00EE4FFE"/>
    <w:rsid w:val="00EE5598"/>
    <w:rsid w:val="00EE7CE0"/>
    <w:rsid w:val="00EF082A"/>
    <w:rsid w:val="00F35433"/>
    <w:rsid w:val="00F35DA4"/>
    <w:rsid w:val="00F3693A"/>
    <w:rsid w:val="00F42C7F"/>
    <w:rsid w:val="00F57725"/>
    <w:rsid w:val="00F6747B"/>
    <w:rsid w:val="00F729D8"/>
    <w:rsid w:val="00F86221"/>
    <w:rsid w:val="00F97C33"/>
    <w:rsid w:val="00FA2D5C"/>
    <w:rsid w:val="00FA76B7"/>
    <w:rsid w:val="00FB11B2"/>
    <w:rsid w:val="00FB2861"/>
    <w:rsid w:val="00FB3329"/>
    <w:rsid w:val="00FC50FB"/>
    <w:rsid w:val="00FD0C24"/>
    <w:rsid w:val="00FD547D"/>
    <w:rsid w:val="00FD561A"/>
    <w:rsid w:val="00FE3F00"/>
    <w:rsid w:val="00FE4CB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040397F"/>
  <w15:docId w15:val="{73DA53C6-5A37-4BC4-AF41-E4C8436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41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purchase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41153F11E948B29A7478D9E0F75A" ma:contentTypeVersion="12" ma:contentTypeDescription="Create a new document." ma:contentTypeScope="" ma:versionID="ae58b7eb23861800cbdf11f5d788d102">
  <xsd:schema xmlns:xsd="http://www.w3.org/2001/XMLSchema" xmlns:xs="http://www.w3.org/2001/XMLSchema" xmlns:p="http://schemas.microsoft.com/office/2006/metadata/properties" xmlns:ns2="39a9e1da-e7a2-475f-a32d-82894ddb906f" xmlns:ns3="1b8d0a92-d8b6-473c-aaa5-c674e7a7c844" targetNamespace="http://schemas.microsoft.com/office/2006/metadata/properties" ma:root="true" ma:fieldsID="f911e7602be6021f93309fe89701dffb" ns2:_="" ns3:_="">
    <xsd:import namespace="39a9e1da-e7a2-475f-a32d-82894ddb906f"/>
    <xsd:import namespace="1b8d0a92-d8b6-473c-aaa5-c674e7a7c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e1da-e7a2-475f-a32d-82894ddb9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0a92-d8b6-473c-aaa5-c674e7a7c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BF749-53EE-4C1B-B67A-B202ED25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e1da-e7a2-475f-a32d-82894ddb906f"/>
    <ds:schemaRef ds:uri="1b8d0a92-d8b6-473c-aaa5-c674e7a7c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D585D-07B3-43DA-A93A-44F9E39FA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6560B-12B4-46B4-8C72-892E6E78EB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36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613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Roth</dc:creator>
  <cp:lastModifiedBy>Shandra L Irish</cp:lastModifiedBy>
  <cp:revision>28</cp:revision>
  <cp:lastPrinted>2015-03-12T19:50:00Z</cp:lastPrinted>
  <dcterms:created xsi:type="dcterms:W3CDTF">2017-10-10T18:45:00Z</dcterms:created>
  <dcterms:modified xsi:type="dcterms:W3CDTF">2020-12-01T12:50:00Z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0x0101003D3741153F11E948B29A7478D9E0F75A</vt:lpwstr>
  </property>
</Properties>
</file>